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附件：</w:t>
      </w:r>
    </w:p>
    <w:p>
      <w:pPr>
        <w:autoSpaceDE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utoSpaceDE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广州市建筑企业复工复产</w:t>
      </w:r>
    </w:p>
    <w:p>
      <w:pPr>
        <w:autoSpaceDE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情况调查表</w:t>
      </w:r>
    </w:p>
    <w:p>
      <w:pPr>
        <w:autoSpaceDE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utoSpaceDE w:val="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填报单位名称：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30" w:type="dxa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30" w:type="dxa"/>
            <w:vAlign w:val="top"/>
          </w:tcPr>
          <w:p>
            <w:pPr>
              <w:autoSpaceDE w:val="0"/>
              <w:spacing w:line="560" w:lineRule="exact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是否复工复产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autoSpaceDE w:val="0"/>
              <w:spacing w:line="560" w:lineRule="exact"/>
              <w:ind w:firstLine="300" w:firstLineChars="100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A.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是□      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B.否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130" w:type="dxa"/>
            <w:vAlign w:val="center"/>
          </w:tcPr>
          <w:p>
            <w:pPr>
              <w:autoSpaceDE w:val="0"/>
              <w:spacing w:line="560" w:lineRule="exac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复工复产</w:t>
            </w:r>
          </w:p>
          <w:p>
            <w:pPr>
              <w:autoSpaceDE w:val="0"/>
              <w:spacing w:line="560" w:lineRule="exac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具体情况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复工复产人数及人员比例：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防护物资储备情况：</w:t>
            </w:r>
          </w:p>
          <w:p>
            <w:pPr>
              <w:autoSpaceDE w:val="0"/>
              <w:spacing w:line="44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3、建筑物料供应是否充足：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复工复产中</w:t>
            </w:r>
          </w:p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遇到的问题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复工复产采取的措施及建议</w:t>
            </w:r>
          </w:p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4F53"/>
    <w:multiLevelType w:val="multilevel"/>
    <w:tmpl w:val="421B4F5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A449D"/>
    <w:rsid w:val="27CA44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2020-03-13T07:42:00Z</dcterms:created>
  <dc:creator>Administrator</dc:creator>
  <cp:lastModifiedBy>Administrator</cp:lastModifiedBy>
  <dcterms:modified xsi:type="dcterms:W3CDTF">2020-03-13T07:42:26Z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